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43" w:rsidRDefault="00DB7143" w:rsidP="00DB7143">
      <w:pPr>
        <w:ind w:left="5664"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5664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 xml:space="preserve">ДО КМЕТА </w:t>
      </w:r>
    </w:p>
    <w:p w:rsidR="00DB7143" w:rsidRPr="00DB7143" w:rsidRDefault="00DB7143" w:rsidP="00DB7143">
      <w:pPr>
        <w:ind w:left="5664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НА ОБЩИНА СТРУМЯНИ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B7143">
        <w:rPr>
          <w:rFonts w:ascii="Times New Roman" w:hAnsi="Times New Roman"/>
          <w:sz w:val="28"/>
          <w:szCs w:val="28"/>
        </w:rPr>
        <w:t>З А Я В Л Е Н И Е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От .....................................................................................................................................................</w:t>
      </w:r>
    </w:p>
    <w:p w:rsidR="00DB7143" w:rsidRPr="00DB7143" w:rsidRDefault="00DB7143" w:rsidP="00DB7143">
      <w:pPr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DB7143">
        <w:rPr>
          <w:rFonts w:ascii="Times New Roman" w:hAnsi="Times New Roman"/>
          <w:i/>
          <w:sz w:val="22"/>
          <w:szCs w:val="22"/>
        </w:rPr>
        <w:t>/трите имена по документ за самоличност/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ЕГН : ...............................................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л.к. № ........................................., издадена на ...................................... от ....................................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адрес: гр./с. ......................................., ул. ............................................ № ......., вх. ......., ет. ....., ап. 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  <w:r w:rsidRPr="00DB7143">
        <w:rPr>
          <w:rFonts w:ascii="Times New Roman" w:hAnsi="Times New Roman"/>
          <w:sz w:val="24"/>
          <w:lang w:val="ru-RU"/>
        </w:rPr>
        <w:t xml:space="preserve">телефон за контакт: </w:t>
      </w:r>
      <w:r w:rsidRPr="00DB7143">
        <w:rPr>
          <w:rFonts w:ascii="Times New Roman" w:hAnsi="Times New Roman"/>
          <w:sz w:val="24"/>
        </w:rPr>
        <w:t>......................................., електронна поща: ......................................................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  <w:lang w:val="ru-RU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УВАЖАЕМИ</w:t>
      </w:r>
      <w:r>
        <w:rPr>
          <w:rFonts w:ascii="Times New Roman" w:hAnsi="Times New Roman"/>
          <w:sz w:val="24"/>
        </w:rPr>
        <w:t xml:space="preserve">  Г-Н КМЕТ, 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sz w:val="24"/>
        </w:rPr>
        <w:t>Желая да участвам в обявената процедура за подбор на здравен медиатор.</w:t>
      </w:r>
    </w:p>
    <w:p w:rsidR="00DB7143" w:rsidRPr="00DB7143" w:rsidRDefault="00DB7143" w:rsidP="00DB7143">
      <w:pPr>
        <w:ind w:firstLine="0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За участие в подбора прилагам следните документи:</w:t>
      </w:r>
    </w:p>
    <w:p w:rsidR="00DB7143" w:rsidRPr="00DB7143" w:rsidRDefault="00DB7143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Автобиография</w:t>
      </w:r>
    </w:p>
    <w:p w:rsidR="00DB7143" w:rsidRPr="00DB7143" w:rsidRDefault="00DB7143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Мотивационно писмо</w:t>
      </w:r>
    </w:p>
    <w:p w:rsidR="00DB7143" w:rsidRPr="002760D1" w:rsidRDefault="00DB7143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 w:rsidRPr="00DB7143">
        <w:rPr>
          <w:rFonts w:ascii="Times New Roman" w:hAnsi="Times New Roman"/>
          <w:color w:val="000000"/>
          <w:sz w:val="24"/>
        </w:rPr>
        <w:t>Копие от диплома за завършено средно образование</w:t>
      </w:r>
    </w:p>
    <w:p w:rsidR="002760D1" w:rsidRPr="00DB7143" w:rsidRDefault="002760D1" w:rsidP="00DB7143">
      <w:pPr>
        <w:numPr>
          <w:ilvl w:val="0"/>
          <w:numId w:val="11"/>
        </w:numPr>
        <w:spacing w:before="100" w:beforeAutospacing="1" w:after="100" w:afterAutospacing="1"/>
        <w:contextualSpacing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Декларация-съгласие за ползване на лични данни</w:t>
      </w:r>
      <w:bookmarkStart w:id="0" w:name="_GoBack"/>
      <w:bookmarkEnd w:id="0"/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С уважение,</w:t>
      </w: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...........................................</w:t>
      </w:r>
    </w:p>
    <w:p w:rsidR="00DB7143" w:rsidRPr="00DB7143" w:rsidRDefault="00DB7143" w:rsidP="00DB7143">
      <w:pPr>
        <w:ind w:left="6372"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 xml:space="preserve">          /подпис/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  <w:r w:rsidRPr="00DB7143">
        <w:rPr>
          <w:rFonts w:ascii="Times New Roman" w:hAnsi="Times New Roman"/>
          <w:sz w:val="24"/>
        </w:rPr>
        <w:t>Дата: ...........................</w:t>
      </w:r>
    </w:p>
    <w:p w:rsidR="00DB7143" w:rsidRPr="00DB7143" w:rsidRDefault="00DB7143" w:rsidP="00DB7143">
      <w:pPr>
        <w:ind w:firstLine="0"/>
        <w:jc w:val="left"/>
        <w:rPr>
          <w:rFonts w:ascii="Times New Roman" w:hAnsi="Times New Roman"/>
          <w:sz w:val="24"/>
        </w:rPr>
      </w:pPr>
    </w:p>
    <w:p w:rsidR="0055477D" w:rsidRPr="003400A3" w:rsidRDefault="0055477D" w:rsidP="007246A7">
      <w:pPr>
        <w:tabs>
          <w:tab w:val="left" w:pos="0"/>
        </w:tabs>
        <w:ind w:firstLine="0"/>
        <w:rPr>
          <w:b/>
          <w:lang w:eastAsia="bg-BG"/>
        </w:rPr>
      </w:pPr>
    </w:p>
    <w:sectPr w:rsidR="0055477D" w:rsidRPr="003400A3" w:rsidSect="007246A7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418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A2" w:rsidRDefault="006E4AA2">
      <w:r>
        <w:separator/>
      </w:r>
    </w:p>
  </w:endnote>
  <w:endnote w:type="continuationSeparator" w:id="0">
    <w:p w:rsidR="006E4AA2" w:rsidRDefault="006E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4A" w:rsidRDefault="00254A4A">
    <w:pPr>
      <w:pStyle w:val="a5"/>
      <w:jc w:val="right"/>
      <w:rPr>
        <w:sz w:val="18"/>
        <w:szCs w:val="18"/>
      </w:rPr>
    </w:pPr>
    <w:r>
      <w:rPr>
        <w:sz w:val="18"/>
        <w:szCs w:val="18"/>
      </w:rPr>
      <w:t xml:space="preserve">Страница </w:t>
    </w:r>
    <w:r w:rsidR="008E5E40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 w:rsidR="008E5E40">
      <w:rPr>
        <w:b/>
        <w:sz w:val="18"/>
        <w:szCs w:val="18"/>
      </w:rPr>
      <w:fldChar w:fldCharType="separate"/>
    </w:r>
    <w:r w:rsidR="002269A2">
      <w:rPr>
        <w:b/>
        <w:noProof/>
        <w:sz w:val="18"/>
        <w:szCs w:val="18"/>
      </w:rPr>
      <w:t>4</w:t>
    </w:r>
    <w:r w:rsidR="008E5E40"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от </w:t>
    </w:r>
    <w:r w:rsidR="008E5E40"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 w:rsidR="008E5E40">
      <w:rPr>
        <w:b/>
        <w:sz w:val="18"/>
        <w:szCs w:val="18"/>
      </w:rPr>
      <w:fldChar w:fldCharType="separate"/>
    </w:r>
    <w:r w:rsidR="002B67AA">
      <w:rPr>
        <w:b/>
        <w:noProof/>
        <w:sz w:val="18"/>
        <w:szCs w:val="18"/>
      </w:rPr>
      <w:t>1</w:t>
    </w:r>
    <w:r w:rsidR="008E5E4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A2" w:rsidRDefault="006E4AA2">
      <w:r>
        <w:separator/>
      </w:r>
    </w:p>
  </w:footnote>
  <w:footnote w:type="continuationSeparator" w:id="0">
    <w:p w:rsidR="006E4AA2" w:rsidRDefault="006E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4A" w:rsidRDefault="006E4AA2">
    <w:pPr>
      <w:pStyle w:val="a3"/>
      <w:ind w:firstLine="0"/>
    </w:pPr>
    <w:r>
      <w:pict>
        <v:rect id="_x0000_i1025" style="width:453.55pt;height:1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A7" w:rsidRPr="007246A7" w:rsidRDefault="007246A7" w:rsidP="007246A7">
    <w:pPr>
      <w:tabs>
        <w:tab w:val="center" w:pos="4703"/>
        <w:tab w:val="right" w:pos="9406"/>
      </w:tabs>
      <w:ind w:firstLine="708"/>
      <w:jc w:val="center"/>
      <w:rPr>
        <w:rFonts w:ascii="Times New Roman" w:hAnsi="Times New Roman"/>
        <w:sz w:val="44"/>
        <w:szCs w:val="44"/>
        <w:lang w:val="en-GB"/>
      </w:rPr>
    </w:pPr>
    <w:r>
      <w:rPr>
        <w:rFonts w:ascii="Times New Roman" w:hAnsi="Times New Roman"/>
        <w:noProof/>
        <w:sz w:val="44"/>
        <w:szCs w:val="44"/>
        <w:lang w:eastAsia="bg-BG"/>
      </w:rPr>
      <w:drawing>
        <wp:anchor distT="0" distB="0" distL="114300" distR="114300" simplePos="0" relativeHeight="251659264" behindDoc="0" locked="0" layoutInCell="1" allowOverlap="1" wp14:anchorId="0CB41413" wp14:editId="7372E0DC">
          <wp:simplePos x="0" y="0"/>
          <wp:positionH relativeFrom="column">
            <wp:posOffset>300355</wp:posOffset>
          </wp:positionH>
          <wp:positionV relativeFrom="paragraph">
            <wp:posOffset>-11430</wp:posOffset>
          </wp:positionV>
          <wp:extent cx="374650" cy="685800"/>
          <wp:effectExtent l="0" t="0" r="0" b="0"/>
          <wp:wrapNone/>
          <wp:docPr id="1" name="Картина 1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6A7">
      <w:rPr>
        <w:rFonts w:ascii="Times New Roman" w:hAnsi="Times New Roman"/>
        <w:sz w:val="44"/>
        <w:szCs w:val="44"/>
        <w:lang w:val="en-GB"/>
      </w:rPr>
      <w:t xml:space="preserve">О Б Щ И Н А </w:t>
    </w:r>
    <w:r w:rsidRPr="007246A7">
      <w:rPr>
        <w:rFonts w:ascii="Times New Roman" w:hAnsi="Times New Roman"/>
        <w:sz w:val="44"/>
        <w:szCs w:val="44"/>
      </w:rPr>
      <w:t xml:space="preserve"> </w:t>
    </w:r>
    <w:r w:rsidRPr="007246A7">
      <w:rPr>
        <w:rFonts w:ascii="Times New Roman" w:hAnsi="Times New Roman"/>
        <w:sz w:val="44"/>
        <w:szCs w:val="44"/>
        <w:lang w:val="en-GB"/>
      </w:rPr>
      <w:t xml:space="preserve"> С Т Р У М Я Н И</w:t>
    </w:r>
  </w:p>
  <w:p w:rsidR="00254A4A" w:rsidRPr="007246A7" w:rsidRDefault="00254A4A" w:rsidP="00724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882"/>
    <w:multiLevelType w:val="hybridMultilevel"/>
    <w:tmpl w:val="F2A66B5E"/>
    <w:lvl w:ilvl="0" w:tplc="BF4EC1BC">
      <w:start w:val="1"/>
      <w:numFmt w:val="bullet"/>
      <w:lvlText w:val="-"/>
      <w:lvlJc w:val="left"/>
      <w:pPr>
        <w:ind w:left="1789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A4D40CF"/>
    <w:multiLevelType w:val="hybridMultilevel"/>
    <w:tmpl w:val="7EDAFC1C"/>
    <w:lvl w:ilvl="0" w:tplc="CE30B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398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39B5083"/>
    <w:multiLevelType w:val="hybridMultilevel"/>
    <w:tmpl w:val="C72430B4"/>
    <w:lvl w:ilvl="0" w:tplc="2DC4168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9" w:hanging="360"/>
      </w:pPr>
    </w:lvl>
    <w:lvl w:ilvl="2" w:tplc="0402001B" w:tentative="1">
      <w:start w:val="1"/>
      <w:numFmt w:val="lowerRoman"/>
      <w:lvlText w:val="%3."/>
      <w:lvlJc w:val="right"/>
      <w:pPr>
        <w:ind w:left="3589" w:hanging="180"/>
      </w:pPr>
    </w:lvl>
    <w:lvl w:ilvl="3" w:tplc="0402000F" w:tentative="1">
      <w:start w:val="1"/>
      <w:numFmt w:val="decimal"/>
      <w:lvlText w:val="%4."/>
      <w:lvlJc w:val="left"/>
      <w:pPr>
        <w:ind w:left="4309" w:hanging="360"/>
      </w:pPr>
    </w:lvl>
    <w:lvl w:ilvl="4" w:tplc="04020019" w:tentative="1">
      <w:start w:val="1"/>
      <w:numFmt w:val="lowerLetter"/>
      <w:lvlText w:val="%5."/>
      <w:lvlJc w:val="left"/>
      <w:pPr>
        <w:ind w:left="5029" w:hanging="360"/>
      </w:pPr>
    </w:lvl>
    <w:lvl w:ilvl="5" w:tplc="0402001B" w:tentative="1">
      <w:start w:val="1"/>
      <w:numFmt w:val="lowerRoman"/>
      <w:lvlText w:val="%6."/>
      <w:lvlJc w:val="right"/>
      <w:pPr>
        <w:ind w:left="5749" w:hanging="180"/>
      </w:pPr>
    </w:lvl>
    <w:lvl w:ilvl="6" w:tplc="0402000F" w:tentative="1">
      <w:start w:val="1"/>
      <w:numFmt w:val="decimal"/>
      <w:lvlText w:val="%7."/>
      <w:lvlJc w:val="left"/>
      <w:pPr>
        <w:ind w:left="6469" w:hanging="360"/>
      </w:pPr>
    </w:lvl>
    <w:lvl w:ilvl="7" w:tplc="04020019" w:tentative="1">
      <w:start w:val="1"/>
      <w:numFmt w:val="lowerLetter"/>
      <w:lvlText w:val="%8."/>
      <w:lvlJc w:val="left"/>
      <w:pPr>
        <w:ind w:left="7189" w:hanging="360"/>
      </w:pPr>
    </w:lvl>
    <w:lvl w:ilvl="8" w:tplc="040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25721D8"/>
    <w:multiLevelType w:val="hybridMultilevel"/>
    <w:tmpl w:val="A27E2994"/>
    <w:lvl w:ilvl="0" w:tplc="7E0027E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A57F5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1BA5E7A"/>
    <w:multiLevelType w:val="hybridMultilevel"/>
    <w:tmpl w:val="50E4CC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103BF"/>
    <w:multiLevelType w:val="hybridMultilevel"/>
    <w:tmpl w:val="1AA806F0"/>
    <w:lvl w:ilvl="0" w:tplc="2902A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CA4704"/>
    <w:multiLevelType w:val="hybridMultilevel"/>
    <w:tmpl w:val="629A31BC"/>
    <w:lvl w:ilvl="0" w:tplc="F5F69E4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82DEF"/>
    <w:multiLevelType w:val="hybridMultilevel"/>
    <w:tmpl w:val="E0026AD8"/>
    <w:lvl w:ilvl="0" w:tplc="8918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62284"/>
    <w:multiLevelType w:val="hybridMultilevel"/>
    <w:tmpl w:val="C27222CC"/>
    <w:lvl w:ilvl="0" w:tplc="E59E8C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3C"/>
    <w:rsid w:val="00105F3E"/>
    <w:rsid w:val="00142C43"/>
    <w:rsid w:val="001A28C2"/>
    <w:rsid w:val="001A620C"/>
    <w:rsid w:val="001C683F"/>
    <w:rsid w:val="001C7643"/>
    <w:rsid w:val="00211D92"/>
    <w:rsid w:val="002269A2"/>
    <w:rsid w:val="00254A4A"/>
    <w:rsid w:val="002760D1"/>
    <w:rsid w:val="002B67AA"/>
    <w:rsid w:val="002C3661"/>
    <w:rsid w:val="002D1647"/>
    <w:rsid w:val="003400A3"/>
    <w:rsid w:val="00342ABC"/>
    <w:rsid w:val="00374215"/>
    <w:rsid w:val="00392B44"/>
    <w:rsid w:val="003C31A1"/>
    <w:rsid w:val="003D6BE2"/>
    <w:rsid w:val="003F092F"/>
    <w:rsid w:val="004447BC"/>
    <w:rsid w:val="00466B94"/>
    <w:rsid w:val="004B7986"/>
    <w:rsid w:val="005228D7"/>
    <w:rsid w:val="0055477D"/>
    <w:rsid w:val="005620E5"/>
    <w:rsid w:val="005920BB"/>
    <w:rsid w:val="005C7F7E"/>
    <w:rsid w:val="005E18C6"/>
    <w:rsid w:val="005E773C"/>
    <w:rsid w:val="006060D1"/>
    <w:rsid w:val="00644215"/>
    <w:rsid w:val="00647B24"/>
    <w:rsid w:val="006E4AA2"/>
    <w:rsid w:val="007246A7"/>
    <w:rsid w:val="0074141C"/>
    <w:rsid w:val="00752A59"/>
    <w:rsid w:val="00765A01"/>
    <w:rsid w:val="007A0632"/>
    <w:rsid w:val="00824779"/>
    <w:rsid w:val="008620A7"/>
    <w:rsid w:val="008E5E40"/>
    <w:rsid w:val="00907AC9"/>
    <w:rsid w:val="0097332E"/>
    <w:rsid w:val="009D026E"/>
    <w:rsid w:val="00A36AA7"/>
    <w:rsid w:val="00A83CAD"/>
    <w:rsid w:val="00AA5EDD"/>
    <w:rsid w:val="00AC12CB"/>
    <w:rsid w:val="00AC5858"/>
    <w:rsid w:val="00AD7B6D"/>
    <w:rsid w:val="00B37512"/>
    <w:rsid w:val="00B65887"/>
    <w:rsid w:val="00B9266E"/>
    <w:rsid w:val="00B95A30"/>
    <w:rsid w:val="00B9720F"/>
    <w:rsid w:val="00BB6C8E"/>
    <w:rsid w:val="00BB7FC6"/>
    <w:rsid w:val="00BE72F8"/>
    <w:rsid w:val="00C007BE"/>
    <w:rsid w:val="00C04E09"/>
    <w:rsid w:val="00CA6751"/>
    <w:rsid w:val="00CD5DC8"/>
    <w:rsid w:val="00D12D9C"/>
    <w:rsid w:val="00D2296D"/>
    <w:rsid w:val="00D22B05"/>
    <w:rsid w:val="00D461E2"/>
    <w:rsid w:val="00DB7143"/>
    <w:rsid w:val="00E20E50"/>
    <w:rsid w:val="00E302AB"/>
    <w:rsid w:val="00EF032D"/>
    <w:rsid w:val="00F571C9"/>
    <w:rsid w:val="00F72549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rFonts w:ascii="Verdana" w:hAnsi="Verdana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alloon Text"/>
    <w:basedOn w:val="a"/>
    <w:semiHidden/>
    <w:rsid w:val="00466B94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customStyle="1" w:styleId="1">
    <w:name w:val="Обикновен текст1"/>
    <w:basedOn w:val="a"/>
    <w:rsid w:val="00AA5EDD"/>
    <w:pPr>
      <w:suppressAutoHyphens/>
      <w:ind w:firstLine="0"/>
      <w:jc w:val="left"/>
    </w:pPr>
    <w:rPr>
      <w:rFonts w:ascii="Consolas" w:eastAsia="Calibri" w:hAnsi="Consolas"/>
      <w:sz w:val="21"/>
      <w:szCs w:val="21"/>
      <w:lang w:eastAsia="ar-SA"/>
    </w:rPr>
  </w:style>
  <w:style w:type="paragraph" w:styleId="a9">
    <w:name w:val="List Paragraph"/>
    <w:basedOn w:val="a"/>
    <w:uiPriority w:val="34"/>
    <w:qFormat/>
    <w:rsid w:val="00E2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rFonts w:ascii="Verdana" w:hAnsi="Verdana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alloon Text"/>
    <w:basedOn w:val="a"/>
    <w:semiHidden/>
    <w:rsid w:val="00466B94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customStyle="1" w:styleId="1">
    <w:name w:val="Обикновен текст1"/>
    <w:basedOn w:val="a"/>
    <w:rsid w:val="00AA5EDD"/>
    <w:pPr>
      <w:suppressAutoHyphens/>
      <w:ind w:firstLine="0"/>
      <w:jc w:val="left"/>
    </w:pPr>
    <w:rPr>
      <w:rFonts w:ascii="Consolas" w:eastAsia="Calibri" w:hAnsi="Consolas"/>
      <w:sz w:val="21"/>
      <w:szCs w:val="21"/>
      <w:lang w:eastAsia="ar-SA"/>
    </w:rPr>
  </w:style>
  <w:style w:type="paragraph" w:styleId="a9">
    <w:name w:val="List Paragraph"/>
    <w:basedOn w:val="a"/>
    <w:uiPriority w:val="34"/>
    <w:qFormat/>
    <w:rsid w:val="00E2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2;&#1086;&#1085;&#1082;&#1091;&#1088;&#1089;%20&#1076;&#1080;&#1088;.&#1085;&#1072;%20&#1076;&#1080;&#1088;-&#1103;%20%20&#1057;&#1048;&#1058;&#1040;&#1054;&#1053;\&#1086;&#1073;&#1103;&#1074;&#1083;&#1077;&#1085;&#1080;&#1077;%20&#1076;&#1080;&#1088;&#1077;&#1082;&#1090;&#1086;&#1088;%20&#1085;&#1072;%20&#1076;&#1080;&#1088;-&#1103;%20&#1057;&#1048;&#1058;&#1040;&#1054;&#1053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обявление директор на дир-я СИТАОН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Писмо от ОУ Благоевград</vt:lpstr>
      <vt:lpstr>Писмо от ОУ Благоевград</vt:lpstr>
    </vt:vector>
  </TitlesOfParts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от ОУ Благоевград</dc:title>
  <dc:subject>Приложение № 1</dc:subject>
  <dc:creator/>
  <cp:lastModifiedBy/>
  <cp:revision>1</cp:revision>
  <cp:lastPrinted>2012-09-14T12:09:00Z</cp:lastPrinted>
  <dcterms:created xsi:type="dcterms:W3CDTF">2019-12-19T07:18:00Z</dcterms:created>
  <dcterms:modified xsi:type="dcterms:W3CDTF">2019-12-20T13:29:00Z</dcterms:modified>
</cp:coreProperties>
</file>