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29" w:rsidRPr="004D0270" w:rsidRDefault="00794829" w:rsidP="004D0270"/>
    <w:p w:rsidR="00794829" w:rsidRPr="00E411E4" w:rsidRDefault="00794829" w:rsidP="004D0270">
      <w:pPr>
        <w:rPr>
          <w:b/>
          <w:bCs/>
          <w:lang w:val="en-US"/>
        </w:rPr>
      </w:pPr>
      <w:r w:rsidRPr="004D0270">
        <w:rPr>
          <w:b/>
          <w:bCs/>
        </w:rPr>
        <w:t>Б</w:t>
      </w:r>
      <w:r>
        <w:rPr>
          <w:b/>
          <w:bCs/>
        </w:rPr>
        <w:t>ланка за предоставяне на оферта</w:t>
      </w:r>
    </w:p>
    <w:p w:rsidR="00794829" w:rsidRPr="004D0270" w:rsidRDefault="00794829" w:rsidP="004D0270">
      <w:r w:rsidRPr="004D0270">
        <w:t> 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08"/>
        <w:gridCol w:w="5721"/>
      </w:tblGrid>
      <w:tr w:rsidR="00794829" w:rsidRPr="00027133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Наименование на офертата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</w:tr>
      <w:tr w:rsidR="00794829" w:rsidRPr="0002713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Срок на валидност на офертата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</w:tr>
      <w:tr w:rsidR="00794829" w:rsidRPr="0002713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Дата на издаване на офертата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</w:tr>
      <w:tr w:rsidR="00794829" w:rsidRPr="00027133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  <w:p w:rsidR="00794829" w:rsidRPr="00027133" w:rsidRDefault="00794829" w:rsidP="004D0270">
            <w:r w:rsidRPr="00027133">
              <w:t> </w:t>
            </w:r>
          </w:p>
          <w:p w:rsidR="00794829" w:rsidRPr="00027133" w:rsidRDefault="00794829" w:rsidP="004D0270">
            <w:r w:rsidRPr="00027133">
              <w:t>Подпис и печат на офертата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  <w:p w:rsidR="00794829" w:rsidRPr="00027133" w:rsidRDefault="00794829" w:rsidP="004D0270">
            <w:r w:rsidRPr="00027133">
              <w:t> </w:t>
            </w:r>
          </w:p>
          <w:p w:rsidR="00794829" w:rsidRPr="00027133" w:rsidRDefault="00794829" w:rsidP="004D0270">
            <w:r w:rsidRPr="00027133">
              <w:t> </w:t>
            </w:r>
          </w:p>
          <w:p w:rsidR="00794829" w:rsidRPr="00027133" w:rsidRDefault="00794829" w:rsidP="004D0270">
            <w:r w:rsidRPr="00027133">
              <w:t> </w:t>
            </w:r>
          </w:p>
          <w:p w:rsidR="00794829" w:rsidRPr="00027133" w:rsidRDefault="00794829" w:rsidP="004D0270">
            <w:r w:rsidRPr="00027133">
              <w:t> </w:t>
            </w:r>
          </w:p>
          <w:p w:rsidR="00794829" w:rsidRPr="00027133" w:rsidRDefault="00794829" w:rsidP="004D0270">
            <w:r w:rsidRPr="00027133">
              <w:t> </w:t>
            </w:r>
          </w:p>
        </w:tc>
      </w:tr>
    </w:tbl>
    <w:p w:rsidR="00794829" w:rsidRPr="004D0270" w:rsidRDefault="00794829" w:rsidP="004D0270">
      <w:r w:rsidRPr="004D0270">
        <w:t> </w:t>
      </w:r>
    </w:p>
    <w:p w:rsidR="00794829" w:rsidRPr="004D0270" w:rsidRDefault="00794829" w:rsidP="004D0270">
      <w:r w:rsidRPr="004D0270">
        <w:t> 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03"/>
        <w:gridCol w:w="1713"/>
        <w:gridCol w:w="2694"/>
        <w:gridCol w:w="790"/>
        <w:gridCol w:w="1064"/>
        <w:gridCol w:w="937"/>
        <w:gridCol w:w="1014"/>
      </w:tblGrid>
      <w:tr w:rsidR="00794829" w:rsidRPr="00027133"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№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Артикул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Техническа спецификация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Брой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 xml:space="preserve"> Цена без ДДС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ДДС 20%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Обща цена с ДДС</w:t>
            </w:r>
          </w:p>
        </w:tc>
      </w:tr>
      <w:tr w:rsidR="00794829" w:rsidRPr="00027133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829" w:rsidRPr="00027133" w:rsidRDefault="00794829" w:rsidP="004D0270">
            <w:r w:rsidRPr="00027133">
              <w:t> </w:t>
            </w:r>
          </w:p>
        </w:tc>
      </w:tr>
    </w:tbl>
    <w:p w:rsidR="00794829" w:rsidRPr="004D0270" w:rsidRDefault="00794829" w:rsidP="004D0270"/>
    <w:p w:rsidR="00794829" w:rsidRPr="004D0270" w:rsidRDefault="00794829" w:rsidP="004D0270">
      <w:r w:rsidRPr="004D0270">
        <w:t xml:space="preserve">Моля, офертата да съдържа цялата необходима информация, за да бъде оценена. Да бъде изготвена на официална бланка на представляваната от Вас фирма, с посочване на ЕИК, подписана и подпечатана и да ни бъде изпратена по пощата с обратна разписка на горепосочения адрес, по факс или доставена </w:t>
      </w:r>
      <w:r>
        <w:t>лично в срок не по – късно от 16:00 часа на 22.10.</w:t>
      </w:r>
      <w:bookmarkStart w:id="0" w:name="_GoBack"/>
      <w:bookmarkEnd w:id="0"/>
      <w:r w:rsidRPr="004D0270">
        <w:t xml:space="preserve">2019 г. </w:t>
      </w:r>
    </w:p>
    <w:p w:rsidR="00794829" w:rsidRDefault="00794829"/>
    <w:sectPr w:rsidR="00794829" w:rsidSect="007B775C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270"/>
    <w:rsid w:val="00027133"/>
    <w:rsid w:val="0006508C"/>
    <w:rsid w:val="003F254D"/>
    <w:rsid w:val="004D0270"/>
    <w:rsid w:val="00794829"/>
    <w:rsid w:val="007B775C"/>
    <w:rsid w:val="00987B5F"/>
    <w:rsid w:val="00B92D5C"/>
    <w:rsid w:val="00CF11C6"/>
    <w:rsid w:val="00E411E4"/>
    <w:rsid w:val="00E7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A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92</Words>
  <Characters>529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Vasilka Pankova</dc:creator>
  <cp:keywords/>
  <dc:description/>
  <cp:lastModifiedBy>Family</cp:lastModifiedBy>
  <cp:revision>3</cp:revision>
  <dcterms:created xsi:type="dcterms:W3CDTF">2019-10-15T10:10:00Z</dcterms:created>
  <dcterms:modified xsi:type="dcterms:W3CDTF">2019-10-15T16:56:00Z</dcterms:modified>
</cp:coreProperties>
</file>